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FEE"/>
    <w:rsid w:val="00055630"/>
    <w:rsid w:val="000A7CEB"/>
    <w:rsid w:val="000F1BFE"/>
    <w:rsid w:val="000F79AA"/>
    <w:rsid w:val="00100B00"/>
    <w:rsid w:val="001A2159"/>
    <w:rsid w:val="001B6507"/>
    <w:rsid w:val="002877A4"/>
    <w:rsid w:val="00292C72"/>
    <w:rsid w:val="003835CC"/>
    <w:rsid w:val="003A50A0"/>
    <w:rsid w:val="00460C26"/>
    <w:rsid w:val="00464C2D"/>
    <w:rsid w:val="004969FE"/>
    <w:rsid w:val="005670B8"/>
    <w:rsid w:val="005D469D"/>
    <w:rsid w:val="006B5BA1"/>
    <w:rsid w:val="006C6024"/>
    <w:rsid w:val="0070079F"/>
    <w:rsid w:val="007668BF"/>
    <w:rsid w:val="007E44BE"/>
    <w:rsid w:val="00851C39"/>
    <w:rsid w:val="00900642"/>
    <w:rsid w:val="00924DF2"/>
    <w:rsid w:val="00A36B3C"/>
    <w:rsid w:val="00AB6C8D"/>
    <w:rsid w:val="00B323D8"/>
    <w:rsid w:val="00BD2329"/>
    <w:rsid w:val="00C24C96"/>
    <w:rsid w:val="00C75B74"/>
    <w:rsid w:val="00D11FD1"/>
    <w:rsid w:val="00D55793"/>
    <w:rsid w:val="00E11419"/>
    <w:rsid w:val="00E37C46"/>
    <w:rsid w:val="00EB2FEE"/>
    <w:rsid w:val="00FF47ED"/>
    <w:rsid w:val="1351102C"/>
    <w:rsid w:val="13CD5749"/>
    <w:rsid w:val="3A1936BE"/>
    <w:rsid w:val="426650D6"/>
    <w:rsid w:val="4EC67324"/>
    <w:rsid w:val="675E1E66"/>
    <w:rsid w:val="6FDF2671"/>
    <w:rsid w:val="732A626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99"/>
    <w:pPr>
      <w:ind w:left="100" w:leftChars="250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Date Char"/>
    <w:basedOn w:val="5"/>
    <w:link w:val="2"/>
    <w:semiHidden/>
    <w:locked/>
    <w:uiPriority w:val="99"/>
  </w:style>
  <w:style w:type="character" w:customStyle="1" w:styleId="8">
    <w:name w:val="Footer Char"/>
    <w:basedOn w:val="5"/>
    <w:link w:val="3"/>
    <w:locked/>
    <w:uiPriority w:val="99"/>
    <w:rPr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HZBX</Company>
  <Pages>12</Pages>
  <Words>834</Words>
  <Characters>4756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2017-01-04T03:06:00Z</dcterms:created>
  <dc:creator>hp</dc:creator>
  <cp:lastModifiedBy>Administrator</cp:lastModifiedBy>
  <dcterms:modified xsi:type="dcterms:W3CDTF">2017-03-24T08:28:37Z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