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55C"/>
    <w:rsid w:val="00002D6F"/>
    <w:rsid w:val="000D1626"/>
    <w:rsid w:val="000F2580"/>
    <w:rsid w:val="00102156"/>
    <w:rsid w:val="001D6B52"/>
    <w:rsid w:val="00333012"/>
    <w:rsid w:val="0039670C"/>
    <w:rsid w:val="003C230C"/>
    <w:rsid w:val="003D4EDD"/>
    <w:rsid w:val="004A31A8"/>
    <w:rsid w:val="004C4E87"/>
    <w:rsid w:val="006055F7"/>
    <w:rsid w:val="006C5298"/>
    <w:rsid w:val="007B1AF3"/>
    <w:rsid w:val="007E30CB"/>
    <w:rsid w:val="00894CD8"/>
    <w:rsid w:val="008A3FE9"/>
    <w:rsid w:val="00946C05"/>
    <w:rsid w:val="009552A2"/>
    <w:rsid w:val="00961B59"/>
    <w:rsid w:val="00974754"/>
    <w:rsid w:val="0098615B"/>
    <w:rsid w:val="00A33B94"/>
    <w:rsid w:val="00A44929"/>
    <w:rsid w:val="00A83C12"/>
    <w:rsid w:val="00A8575E"/>
    <w:rsid w:val="00A93B19"/>
    <w:rsid w:val="00AE3D77"/>
    <w:rsid w:val="00B3222C"/>
    <w:rsid w:val="00B7755C"/>
    <w:rsid w:val="00BD7BEF"/>
    <w:rsid w:val="00C83984"/>
    <w:rsid w:val="00C87A51"/>
    <w:rsid w:val="00CE64D2"/>
    <w:rsid w:val="00D15DED"/>
    <w:rsid w:val="00DB2C82"/>
    <w:rsid w:val="00ED2D38"/>
    <w:rsid w:val="00EE0BA4"/>
    <w:rsid w:val="00EE22F9"/>
    <w:rsid w:val="00F73302"/>
    <w:rsid w:val="0A882061"/>
    <w:rsid w:val="183E3CB5"/>
    <w:rsid w:val="1E9C5C63"/>
    <w:rsid w:val="2292414A"/>
    <w:rsid w:val="3EC72236"/>
    <w:rsid w:val="412E0A21"/>
    <w:rsid w:val="47DA58E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HZBX</Company>
  <Pages>9</Pages>
  <Words>590</Words>
  <Characters>3368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2017-01-17T01:18:00Z</dcterms:created>
  <dc:creator>hp</dc:creator>
  <cp:lastModifiedBy>Administrator</cp:lastModifiedBy>
  <dcterms:modified xsi:type="dcterms:W3CDTF">2017-03-24T08:16:54Z</dcterms:modified>
  <dc:title>附件4：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